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FC" w:rsidRDefault="00C96CFC">
      <w:bookmarkStart w:id="0" w:name="_GoBack"/>
      <w:bookmarkEnd w:id="0"/>
    </w:p>
    <w:p w:rsidR="00923CB5" w:rsidRDefault="00923CB5"/>
    <w:p w:rsidR="00923CB5" w:rsidRDefault="00923CB5"/>
    <w:p w:rsidR="00923CB5" w:rsidRDefault="00923CB5" w:rsidP="00923CB5">
      <w:pPr>
        <w:jc w:val="center"/>
        <w:rPr>
          <w:b/>
          <w:sz w:val="28"/>
          <w:szCs w:val="28"/>
          <w:u w:val="single"/>
        </w:rPr>
      </w:pPr>
    </w:p>
    <w:p w:rsidR="00923CB5" w:rsidRPr="003707DE" w:rsidRDefault="00923CB5" w:rsidP="00923C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REUNION ROTARY DU JEUDI 28 FEVRIER 2019 AU RESTAURANT DES PLATANES A 19</w:t>
      </w:r>
      <w:r w:rsidRPr="003707DE">
        <w:rPr>
          <w:b/>
          <w:sz w:val="28"/>
          <w:szCs w:val="28"/>
          <w:u w:val="single"/>
        </w:rPr>
        <w:t>H30</w:t>
      </w:r>
    </w:p>
    <w:p w:rsidR="00923CB5" w:rsidRPr="006A0B76" w:rsidRDefault="00923CB5" w:rsidP="00923C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7"/>
        <w:gridCol w:w="1198"/>
        <w:gridCol w:w="1078"/>
        <w:gridCol w:w="2215"/>
        <w:gridCol w:w="1198"/>
        <w:gridCol w:w="1078"/>
      </w:tblGrid>
      <w:tr w:rsidR="00923CB5" w:rsidRPr="006A0B76" w:rsidTr="004657A5">
        <w:trPr>
          <w:trHeight w:val="180"/>
        </w:trPr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NOMS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PRESENTS</w:t>
            </w: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EXCUSES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NOMS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PRESENTS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EXCUSES</w:t>
            </w: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BECAVIN Jean Michel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KROELY Philippe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BLONDEAU</w:t>
            </w:r>
          </w:p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Guy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MONTRADE Guy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BRUNET Irène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PASCAL SUISSE Joël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CARRE Jean-Pierre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ROBIN Jean-Yves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COUTURIER Henri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ROSSET France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COUTURIER Stéphanie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SERBAC Jean-Robert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DOUSSON BILLOUDET Françoise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SOUILLAT Charles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GALLERON Yvette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THYAUX Anne Marie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GONIN Jean-Luc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THYAUX Françoise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23CB5" w:rsidRPr="006A0B76" w:rsidTr="004657A5">
        <w:tc>
          <w:tcPr>
            <w:tcW w:w="1367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HATTY Michel</w:t>
            </w:r>
          </w:p>
        </w:tc>
        <w:tc>
          <w:tcPr>
            <w:tcW w:w="119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VACHERESSE</w:t>
            </w:r>
          </w:p>
          <w:p w:rsidR="00923CB5" w:rsidRPr="006A0B76" w:rsidRDefault="00923CB5" w:rsidP="004657A5">
            <w:pPr>
              <w:rPr>
                <w:sz w:val="24"/>
                <w:szCs w:val="24"/>
              </w:rPr>
            </w:pPr>
            <w:r w:rsidRPr="006A0B76">
              <w:rPr>
                <w:sz w:val="24"/>
                <w:szCs w:val="24"/>
              </w:rPr>
              <w:t>Paul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23CB5" w:rsidRPr="006A0B76" w:rsidRDefault="00923CB5" w:rsidP="004657A5">
            <w:pPr>
              <w:rPr>
                <w:sz w:val="24"/>
                <w:szCs w:val="24"/>
              </w:rPr>
            </w:pPr>
          </w:p>
        </w:tc>
      </w:tr>
    </w:tbl>
    <w:p w:rsidR="00923CB5" w:rsidRDefault="00923CB5" w:rsidP="00923CB5"/>
    <w:p w:rsidR="00923CB5" w:rsidRPr="005A46A0" w:rsidRDefault="00923CB5" w:rsidP="00923CB5">
      <w:pPr>
        <w:rPr>
          <w:u w:val="single"/>
        </w:rPr>
      </w:pPr>
      <w:r w:rsidRPr="005A46A0">
        <w:rPr>
          <w:u w:val="single"/>
        </w:rPr>
        <w:t>Les conjoints :</w:t>
      </w:r>
    </w:p>
    <w:p w:rsidR="00923CB5" w:rsidRDefault="00923CB5" w:rsidP="00923CB5">
      <w:r>
        <w:t>Yvonne BLONDEAU</w:t>
      </w:r>
    </w:p>
    <w:p w:rsidR="00923CB5" w:rsidRDefault="00923CB5" w:rsidP="00923CB5">
      <w:r>
        <w:t>Michèle KREOELY</w:t>
      </w:r>
    </w:p>
    <w:p w:rsidR="00923CB5" w:rsidRDefault="00923CB5" w:rsidP="00923CB5">
      <w:r>
        <w:t>Laurence SERBAC</w:t>
      </w:r>
    </w:p>
    <w:p w:rsidR="00923CB5" w:rsidRDefault="00923CB5" w:rsidP="00923CB5">
      <w:r>
        <w:t>Denise CARRE</w:t>
      </w:r>
    </w:p>
    <w:p w:rsidR="00923CB5" w:rsidRDefault="00923CB5" w:rsidP="00923CB5">
      <w:r>
        <w:t>Suzanne MONTRADE </w:t>
      </w:r>
    </w:p>
    <w:p w:rsidR="00923CB5" w:rsidRDefault="00923CB5" w:rsidP="00923CB5"/>
    <w:p w:rsidR="00923CB5" w:rsidRDefault="00923CB5" w:rsidP="00923CB5">
      <w:pPr>
        <w:rPr>
          <w:u w:val="single"/>
        </w:rPr>
      </w:pPr>
      <w:r w:rsidRPr="00411EEE">
        <w:rPr>
          <w:u w:val="single"/>
        </w:rPr>
        <w:t>Les invités :</w:t>
      </w:r>
    </w:p>
    <w:p w:rsidR="00923CB5" w:rsidRDefault="00923CB5" w:rsidP="00923CB5">
      <w:r w:rsidRPr="00411EEE">
        <w:t>Valérie DESMARIS</w:t>
      </w:r>
      <w:r>
        <w:t xml:space="preserve"> et son époux</w:t>
      </w:r>
    </w:p>
    <w:p w:rsidR="00923CB5" w:rsidRDefault="00923CB5" w:rsidP="00923CB5">
      <w:r>
        <w:t>Louise BILLOUDET</w:t>
      </w:r>
    </w:p>
    <w:p w:rsidR="00923CB5" w:rsidRDefault="00923CB5" w:rsidP="00923CB5"/>
    <w:p w:rsidR="00923CB5" w:rsidRDefault="00923CB5" w:rsidP="00923CB5"/>
    <w:p w:rsidR="00923CB5" w:rsidRDefault="00923CB5" w:rsidP="00923CB5"/>
    <w:p w:rsidR="00923CB5" w:rsidRDefault="00923CB5" w:rsidP="00923CB5"/>
    <w:p w:rsidR="00923CB5" w:rsidRDefault="00923CB5" w:rsidP="00923CB5"/>
    <w:p w:rsidR="00923CB5" w:rsidRDefault="00923CB5" w:rsidP="00923CB5"/>
    <w:p w:rsidR="00923CB5" w:rsidRDefault="00923CB5" w:rsidP="00923CB5"/>
    <w:p w:rsidR="00923CB5" w:rsidRPr="00411EEE" w:rsidRDefault="00923CB5" w:rsidP="00923CB5"/>
    <w:p w:rsidR="00923CB5" w:rsidRDefault="00923CB5" w:rsidP="00923CB5">
      <w:pPr>
        <w:jc w:val="center"/>
        <w:rPr>
          <w:b/>
          <w:u w:val="single"/>
        </w:rPr>
      </w:pPr>
      <w:r w:rsidRPr="003707DE">
        <w:rPr>
          <w:b/>
          <w:u w:val="single"/>
        </w:rPr>
        <w:t xml:space="preserve">ORDRE DU JOUR </w:t>
      </w:r>
    </w:p>
    <w:p w:rsidR="00923CB5" w:rsidRDefault="00923CB5" w:rsidP="00923CB5">
      <w:pPr>
        <w:rPr>
          <w:b/>
          <w:u w:val="single"/>
        </w:rPr>
      </w:pPr>
    </w:p>
    <w:p w:rsidR="00923CB5" w:rsidRDefault="00923CB5" w:rsidP="00923CB5">
      <w:pPr>
        <w:rPr>
          <w:b/>
          <w:u w:val="single"/>
        </w:rPr>
      </w:pPr>
      <w:r>
        <w:rPr>
          <w:b/>
          <w:u w:val="single"/>
        </w:rPr>
        <w:t>Intronisation d’un nouveau membre.</w:t>
      </w:r>
    </w:p>
    <w:p w:rsidR="00923CB5" w:rsidRDefault="00923CB5" w:rsidP="00923CB5">
      <w:r w:rsidRPr="00DE3E6C">
        <w:t>Nous avons eu la joie d’introniser Valérie DESMARIS, Pharmacien à VONNAS, mariée, deux enfants et le plaisir de faire la connaissance de son mari Christophe, Commissaire de Police à LYON.</w:t>
      </w:r>
    </w:p>
    <w:p w:rsidR="00923CB5" w:rsidRDefault="00923CB5" w:rsidP="00923CB5"/>
    <w:p w:rsidR="00923CB5" w:rsidRDefault="00923CB5" w:rsidP="00923CB5">
      <w:r>
        <w:t>Valérie a été présentée par Guy BLONDEAU, qui sera son parrain</w:t>
      </w:r>
    </w:p>
    <w:p w:rsidR="00923CB5" w:rsidRPr="00DE3E6C" w:rsidRDefault="00923CB5" w:rsidP="00923CB5"/>
    <w:p w:rsidR="00923CB5" w:rsidRDefault="00923CB5" w:rsidP="00923CB5"/>
    <w:p w:rsidR="00923CB5" w:rsidRDefault="00923CB5" w:rsidP="00923CB5">
      <w:pPr>
        <w:rPr>
          <w:b/>
          <w:u w:val="single"/>
        </w:rPr>
      </w:pPr>
      <w:r w:rsidRPr="00DE3E6C">
        <w:rPr>
          <w:b/>
          <w:u w:val="single"/>
        </w:rPr>
        <w:t>Fondation ROTARY.</w:t>
      </w:r>
    </w:p>
    <w:p w:rsidR="00923CB5" w:rsidRDefault="00923CB5" w:rsidP="00923CB5">
      <w:r w:rsidRPr="00DE3E6C">
        <w:t>Jean-Michel BECAVIN nous a présenté les grandes lignes de la Fondation ROTARY et des fonds qui y sont gérés.</w:t>
      </w:r>
    </w:p>
    <w:p w:rsidR="00923CB5" w:rsidRDefault="00923CB5" w:rsidP="00923CB5"/>
    <w:p w:rsidR="00923CB5" w:rsidRDefault="00923CB5" w:rsidP="00923CB5">
      <w:r>
        <w:t>Par ailleurs, il nous annonce qu’il démissionne de son club pour venir à compter du 1</w:t>
      </w:r>
      <w:r w:rsidRPr="00923CB5">
        <w:rPr>
          <w:vertAlign w:val="superscript"/>
        </w:rPr>
        <w:t>er</w:t>
      </w:r>
      <w:r>
        <w:t xml:space="preserve"> avril 2019 rejoindre le Club de CHATILLON -VONNAS</w:t>
      </w:r>
    </w:p>
    <w:p w:rsidR="00923CB5" w:rsidRDefault="00923CB5" w:rsidP="00923CB5"/>
    <w:p w:rsidR="00923CB5" w:rsidRDefault="00923CB5" w:rsidP="00923CB5">
      <w:pPr>
        <w:rPr>
          <w:b/>
          <w:u w:val="single"/>
        </w:rPr>
      </w:pPr>
      <w:r w:rsidRPr="00866EF0">
        <w:rPr>
          <w:b/>
          <w:u w:val="single"/>
        </w:rPr>
        <w:t>Dé</w:t>
      </w:r>
      <w:r>
        <w:rPr>
          <w:b/>
          <w:u w:val="single"/>
        </w:rPr>
        <w:t>cè</w:t>
      </w:r>
      <w:r w:rsidRPr="00866EF0">
        <w:rPr>
          <w:b/>
          <w:u w:val="single"/>
        </w:rPr>
        <w:t>s :</w:t>
      </w:r>
    </w:p>
    <w:p w:rsidR="00923CB5" w:rsidRPr="00866EF0" w:rsidRDefault="00923CB5" w:rsidP="00923CB5">
      <w:pPr>
        <w:rPr>
          <w:b/>
          <w:u w:val="single"/>
        </w:rPr>
      </w:pPr>
    </w:p>
    <w:p w:rsidR="00923CB5" w:rsidRDefault="00923CB5" w:rsidP="00923CB5">
      <w:r>
        <w:t>Philippe KROELY nous a appris ce jour le décès et l’enterrement l’après-midi même d’Yvonne ROUSSET, épouse de Claude ROUSSET, qui nous a si souvent reçu chez elle avec beaucoup d’amitiés.</w:t>
      </w:r>
    </w:p>
    <w:p w:rsidR="00923CB5" w:rsidRDefault="00923CB5" w:rsidP="00923CB5"/>
    <w:p w:rsidR="00923CB5" w:rsidRPr="00DE3E6C" w:rsidRDefault="00923CB5" w:rsidP="00923CB5">
      <w:r>
        <w:t>Les membres du Club tristes de n’avoir pu rendre un dernier hommage à Yvonne, décident d’adresser une lettre de condoléance à sa famille et charge Françoise de s’en occuper.</w:t>
      </w:r>
    </w:p>
    <w:p w:rsidR="00923CB5" w:rsidRPr="00DE3E6C" w:rsidRDefault="00923CB5" w:rsidP="00923CB5">
      <w:pPr>
        <w:rPr>
          <w:b/>
          <w:u w:val="single"/>
        </w:rPr>
      </w:pPr>
    </w:p>
    <w:p w:rsidR="00923CB5" w:rsidRDefault="00923CB5" w:rsidP="00923CB5">
      <w:pPr>
        <w:jc w:val="center"/>
        <w:rPr>
          <w:b/>
          <w:u w:val="single"/>
        </w:rPr>
      </w:pPr>
      <w:r>
        <w:rPr>
          <w:b/>
          <w:u w:val="single"/>
        </w:rPr>
        <w:t>PROCHAINE REUNION LE 7 MARS 2019 AU RESTAURANT DU COMMERCE à 19 heures</w:t>
      </w:r>
    </w:p>
    <w:p w:rsidR="00923CB5" w:rsidRDefault="00923CB5" w:rsidP="00923CB5">
      <w:pPr>
        <w:jc w:val="center"/>
        <w:rPr>
          <w:b/>
          <w:u w:val="single"/>
        </w:rPr>
      </w:pPr>
    </w:p>
    <w:p w:rsidR="00923CB5" w:rsidRDefault="00923CB5" w:rsidP="00923CB5">
      <w:pPr>
        <w:jc w:val="center"/>
        <w:rPr>
          <w:b/>
          <w:u w:val="single"/>
        </w:rPr>
      </w:pPr>
    </w:p>
    <w:p w:rsidR="00923CB5" w:rsidRDefault="00923CB5" w:rsidP="00923CB5">
      <w:pPr>
        <w:jc w:val="center"/>
        <w:rPr>
          <w:b/>
          <w:u w:val="single"/>
        </w:rPr>
      </w:pPr>
    </w:p>
    <w:p w:rsidR="00923CB5" w:rsidRDefault="00923CB5" w:rsidP="00923CB5"/>
    <w:p w:rsidR="00923CB5" w:rsidRDefault="00923CB5"/>
    <w:sectPr w:rsidR="00923CB5" w:rsidSect="00FE3CE4">
      <w:headerReference w:type="default" r:id="rId7"/>
      <w:footerReference w:type="default" r:id="rId8"/>
      <w:pgSz w:w="11900" w:h="16840"/>
      <w:pgMar w:top="1418" w:right="1418" w:bottom="1418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A99" w:rsidRDefault="00133A99" w:rsidP="00FE3CE4">
      <w:r>
        <w:separator/>
      </w:r>
    </w:p>
  </w:endnote>
  <w:endnote w:type="continuationSeparator" w:id="0">
    <w:p w:rsidR="00133A99" w:rsidRDefault="00133A99" w:rsidP="00FE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E4" w:rsidRDefault="00FE3CE4" w:rsidP="00FE3CE4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color w:val="18376A"/>
        <w:sz w:val="14"/>
        <w:szCs w:val="14"/>
      </w:rPr>
    </w:pPr>
  </w:p>
  <w:p w:rsidR="00FE3CE4" w:rsidRDefault="00FE3CE4" w:rsidP="00FE3CE4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color w:val="18376A"/>
        <w:sz w:val="14"/>
        <w:szCs w:val="14"/>
      </w:rPr>
    </w:pPr>
  </w:p>
  <w:p w:rsidR="00FE3CE4" w:rsidRPr="00FE3CE4" w:rsidRDefault="00FE3CE4" w:rsidP="00FE3CE4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color w:val="18376A"/>
        <w:sz w:val="14"/>
        <w:szCs w:val="14"/>
      </w:rPr>
    </w:pPr>
    <w:r>
      <w:rPr>
        <w:rFonts w:ascii="Arial" w:hAnsi="Arial" w:cs="Arial"/>
        <w:b/>
        <w:bCs/>
        <w:color w:val="18376A"/>
        <w:sz w:val="14"/>
        <w:szCs w:val="14"/>
      </w:rPr>
      <w:t>Siège : MAIRIE - 23 place de l’Hôtel de Ville - 01400 CHÂTILLON-SUR-CHALARONNE</w:t>
    </w:r>
  </w:p>
  <w:p w:rsidR="00FE3CE4" w:rsidRDefault="00FE3CE4" w:rsidP="00FE3CE4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color w:val="18376A"/>
        <w:sz w:val="14"/>
        <w:szCs w:val="14"/>
      </w:rPr>
    </w:pPr>
  </w:p>
  <w:p w:rsidR="00FE3CE4" w:rsidRDefault="00FE3CE4" w:rsidP="00FE3CE4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color w:val="18376A"/>
        <w:sz w:val="14"/>
        <w:szCs w:val="14"/>
      </w:rPr>
    </w:pPr>
    <w:r>
      <w:rPr>
        <w:rFonts w:ascii="Arial" w:hAnsi="Arial" w:cs="Arial"/>
        <w:b/>
        <w:bCs/>
        <w:color w:val="18376A"/>
        <w:sz w:val="14"/>
        <w:szCs w:val="14"/>
      </w:rPr>
      <w:t>Réunions : 1</w:t>
    </w:r>
    <w:r>
      <w:rPr>
        <w:rFonts w:ascii="Arial" w:hAnsi="Arial" w:cs="Arial"/>
        <w:b/>
        <w:bCs/>
        <w:color w:val="18376A"/>
        <w:sz w:val="9"/>
        <w:szCs w:val="9"/>
        <w:vertAlign w:val="superscript"/>
      </w:rPr>
      <w:t>er</w:t>
    </w:r>
    <w:r>
      <w:rPr>
        <w:rFonts w:ascii="Arial" w:hAnsi="Arial" w:cs="Arial"/>
        <w:b/>
        <w:bCs/>
        <w:color w:val="18376A"/>
        <w:sz w:val="14"/>
        <w:szCs w:val="14"/>
      </w:rPr>
      <w:t xml:space="preserve"> et 3</w:t>
    </w:r>
    <w:r>
      <w:rPr>
        <w:rFonts w:ascii="Arial" w:hAnsi="Arial" w:cs="Arial"/>
        <w:b/>
        <w:bCs/>
        <w:color w:val="18376A"/>
        <w:sz w:val="9"/>
        <w:szCs w:val="9"/>
        <w:vertAlign w:val="superscript"/>
      </w:rPr>
      <w:t>ème</w:t>
    </w:r>
    <w:r>
      <w:rPr>
        <w:rFonts w:ascii="Arial" w:hAnsi="Arial" w:cs="Arial"/>
        <w:b/>
        <w:bCs/>
        <w:color w:val="18376A"/>
        <w:sz w:val="14"/>
        <w:szCs w:val="14"/>
      </w:rPr>
      <w:t xml:space="preserve"> Jeudis du mois à 19h - Hôtel LE COMMERCE - 01400 CHÂTILLON-SUR-CHALARONNE</w:t>
    </w:r>
  </w:p>
  <w:p w:rsidR="00FE3CE4" w:rsidRDefault="00FE3CE4" w:rsidP="00FE3CE4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color w:val="18376A"/>
        <w:sz w:val="14"/>
        <w:szCs w:val="14"/>
      </w:rPr>
    </w:pPr>
    <w:r>
      <w:rPr>
        <w:rFonts w:ascii="Arial" w:hAnsi="Arial" w:cs="Arial"/>
        <w:b/>
        <w:bCs/>
        <w:color w:val="18376A"/>
        <w:sz w:val="14"/>
        <w:szCs w:val="14"/>
      </w:rPr>
      <w:t>2</w:t>
    </w:r>
    <w:r>
      <w:rPr>
        <w:rFonts w:ascii="Arial" w:hAnsi="Arial" w:cs="Arial"/>
        <w:b/>
        <w:bCs/>
        <w:color w:val="18376A"/>
        <w:sz w:val="9"/>
        <w:szCs w:val="9"/>
        <w:vertAlign w:val="superscript"/>
      </w:rPr>
      <w:t>ème</w:t>
    </w:r>
    <w:r>
      <w:rPr>
        <w:rFonts w:ascii="Arial" w:hAnsi="Arial" w:cs="Arial"/>
        <w:b/>
        <w:bCs/>
        <w:color w:val="18376A"/>
        <w:sz w:val="14"/>
        <w:szCs w:val="14"/>
      </w:rPr>
      <w:t xml:space="preserve"> Jeudi à 12h30 - Restaurant LES PLATANES  01240 - LA CHAPELLE DU CHATELARD</w:t>
    </w:r>
  </w:p>
  <w:p w:rsidR="00FE3CE4" w:rsidRDefault="00FE3CE4" w:rsidP="00FE3CE4">
    <w:pPr>
      <w:pStyle w:val="Pieddepage"/>
      <w:jc w:val="center"/>
    </w:pPr>
    <w:r>
      <w:rPr>
        <w:rFonts w:ascii="Arial" w:hAnsi="Arial" w:cs="Arial"/>
        <w:b/>
        <w:bCs/>
        <w:color w:val="18376A"/>
        <w:sz w:val="14"/>
        <w:szCs w:val="14"/>
      </w:rPr>
      <w:t>4</w:t>
    </w:r>
    <w:r>
      <w:rPr>
        <w:rFonts w:ascii="Arial" w:hAnsi="Arial" w:cs="Arial"/>
        <w:b/>
        <w:bCs/>
        <w:color w:val="18376A"/>
        <w:sz w:val="9"/>
        <w:szCs w:val="9"/>
        <w:vertAlign w:val="superscript"/>
      </w:rPr>
      <w:t>ème</w:t>
    </w:r>
    <w:r>
      <w:rPr>
        <w:rFonts w:ascii="Arial" w:hAnsi="Arial" w:cs="Arial"/>
        <w:b/>
        <w:bCs/>
        <w:color w:val="18376A"/>
        <w:sz w:val="14"/>
        <w:szCs w:val="14"/>
      </w:rPr>
      <w:t xml:space="preserve"> Jeudi soirée mixte à 19h30 - Restaurant LES PLATANES - 01240 LA CHAPELLE DU CHATELARD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A99" w:rsidRDefault="00133A99" w:rsidP="00FE3CE4">
      <w:r>
        <w:separator/>
      </w:r>
    </w:p>
  </w:footnote>
  <w:footnote w:type="continuationSeparator" w:id="0">
    <w:p w:rsidR="00133A99" w:rsidRDefault="00133A99" w:rsidP="00FE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E4" w:rsidRDefault="00317E50">
    <w:pPr>
      <w:pStyle w:val="En-tte"/>
    </w:pPr>
    <w:r w:rsidRPr="00FE3CE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0F1670D" wp14:editId="280B3B76">
          <wp:simplePos x="0" y="0"/>
          <wp:positionH relativeFrom="column">
            <wp:posOffset>70650</wp:posOffset>
          </wp:positionH>
          <wp:positionV relativeFrom="paragraph">
            <wp:posOffset>-649605</wp:posOffset>
          </wp:positionV>
          <wp:extent cx="3098800" cy="1231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80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CE4" w:rsidRPr="00FE3CE4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5D5FDE0" wp14:editId="6D7948F9">
          <wp:simplePos x="0" y="0"/>
          <wp:positionH relativeFrom="column">
            <wp:posOffset>4908550</wp:posOffset>
          </wp:positionH>
          <wp:positionV relativeFrom="paragraph">
            <wp:posOffset>-558165</wp:posOffset>
          </wp:positionV>
          <wp:extent cx="876300" cy="914400"/>
          <wp:effectExtent l="0" t="0" r="1270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94"/>
    <w:rsid w:val="00044207"/>
    <w:rsid w:val="000F1263"/>
    <w:rsid w:val="00133A99"/>
    <w:rsid w:val="00204E40"/>
    <w:rsid w:val="002D7CA1"/>
    <w:rsid w:val="00317E50"/>
    <w:rsid w:val="00474BB2"/>
    <w:rsid w:val="005A3E21"/>
    <w:rsid w:val="006768C7"/>
    <w:rsid w:val="00697C2B"/>
    <w:rsid w:val="00923CB5"/>
    <w:rsid w:val="009D5194"/>
    <w:rsid w:val="00A2411D"/>
    <w:rsid w:val="00C96CFC"/>
    <w:rsid w:val="00CC6CC9"/>
    <w:rsid w:val="00DE1469"/>
    <w:rsid w:val="00ED5D73"/>
    <w:rsid w:val="00FD68CB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6E0F6023-89A9-415A-91B1-62F3B259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3C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3CE4"/>
  </w:style>
  <w:style w:type="paragraph" w:styleId="Pieddepage">
    <w:name w:val="footer"/>
    <w:basedOn w:val="Normal"/>
    <w:link w:val="PieddepageCar"/>
    <w:uiPriority w:val="99"/>
    <w:unhideWhenUsed/>
    <w:rsid w:val="00FE3C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3CE4"/>
  </w:style>
  <w:style w:type="table" w:styleId="Grilledutableau">
    <w:name w:val="Table Grid"/>
    <w:basedOn w:val="TableauNormal"/>
    <w:uiPriority w:val="39"/>
    <w:rsid w:val="00923C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\Documents\ROTARY%20CLUB%20CHATILLON\R&#233;union%2017012019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62BA-E27A-4B0C-B31D-351150FB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Réunion 17012019</Template>
  <TotalTime>0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Françoise</cp:lastModifiedBy>
  <cp:revision>2</cp:revision>
  <cp:lastPrinted>2018-10-01T11:13:00Z</cp:lastPrinted>
  <dcterms:created xsi:type="dcterms:W3CDTF">2019-05-01T07:57:00Z</dcterms:created>
  <dcterms:modified xsi:type="dcterms:W3CDTF">2019-05-01T07:57:00Z</dcterms:modified>
</cp:coreProperties>
</file>